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Default="00AE725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725E" w:rsidRPr="0046489F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72"/>
          <w:szCs w:val="72"/>
        </w:rPr>
      </w:pPr>
      <w:r w:rsidRPr="0046489F">
        <w:rPr>
          <w:b/>
          <w:sz w:val="72"/>
          <w:szCs w:val="72"/>
        </w:rPr>
        <w:t>ПАСПОРТ</w:t>
      </w:r>
      <w:r>
        <w:rPr>
          <w:b/>
          <w:sz w:val="72"/>
          <w:szCs w:val="72"/>
        </w:rPr>
        <w:t xml:space="preserve"> </w:t>
      </w:r>
    </w:p>
    <w:p w:rsidR="00AE725E" w:rsidRPr="0046489F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AE725E" w:rsidRPr="0046489F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  <w:r w:rsidRPr="0046489F">
        <w:rPr>
          <w:b/>
          <w:bCs/>
          <w:sz w:val="72"/>
          <w:szCs w:val="72"/>
          <w:lang w:eastAsia="ru-RU"/>
        </w:rPr>
        <w:t>Кожурлинского сельсовета</w:t>
      </w:r>
    </w:p>
    <w:p w:rsidR="00AE725E" w:rsidRPr="0046489F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 w:rsidRPr="0046489F">
        <w:rPr>
          <w:b/>
          <w:bCs/>
          <w:sz w:val="72"/>
          <w:szCs w:val="72"/>
          <w:lang w:eastAsia="ru-RU"/>
        </w:rPr>
        <w:t>Убинского района</w:t>
      </w:r>
    </w:p>
    <w:p w:rsidR="00AE725E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 w:rsidRPr="0046489F">
        <w:rPr>
          <w:b/>
          <w:bCs/>
          <w:sz w:val="72"/>
          <w:szCs w:val="72"/>
          <w:lang w:eastAsia="ru-RU"/>
        </w:rPr>
        <w:t>Новосибирской области</w:t>
      </w:r>
    </w:p>
    <w:p w:rsidR="00AE725E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</w:p>
    <w:p w:rsidR="00AE725E" w:rsidRPr="0046489F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72"/>
          <w:szCs w:val="72"/>
          <w:lang w:eastAsia="ru-RU"/>
        </w:rPr>
      </w:pPr>
      <w:r>
        <w:rPr>
          <w:b/>
          <w:bCs/>
          <w:sz w:val="72"/>
          <w:szCs w:val="72"/>
          <w:lang w:eastAsia="ru-RU"/>
        </w:rPr>
        <w:t>2019 год</w:t>
      </w:r>
    </w:p>
    <w:p w:rsidR="00AE725E" w:rsidRPr="0046489F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72"/>
          <w:szCs w:val="72"/>
        </w:rPr>
      </w:pPr>
    </w:p>
    <w:p w:rsidR="00AE725E" w:rsidRPr="00CF1630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</w:p>
    <w:p w:rsidR="00AE725E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E725E" w:rsidRDefault="00AE725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E725E" w:rsidRDefault="00AE725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E725E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E725E" w:rsidRDefault="00AE725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E725E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2019</w:t>
            </w:r>
          </w:p>
        </w:tc>
      </w:tr>
      <w:tr w:rsidR="00AE725E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272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25E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bCs/>
                <w:color w:val="000000"/>
                <w:sz w:val="24"/>
                <w:szCs w:val="24"/>
                <w:lang w:eastAsia="ru-RU"/>
              </w:rPr>
              <w:t>36246</w:t>
            </w:r>
          </w:p>
        </w:tc>
      </w:tr>
      <w:tr w:rsidR="00AE725E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AE725E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21471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6868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6434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77,5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1334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213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274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9E4A0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-11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496</w:t>
            </w:r>
          </w:p>
        </w:tc>
      </w:tr>
      <w:tr w:rsidR="00AE725E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6F1951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6F1951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6F1951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163,5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4,9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3,0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3,0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900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900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u w:val="single"/>
                <w:lang w:eastAsia="ru-RU"/>
              </w:rPr>
              <w:t>10</w:t>
            </w:r>
          </w:p>
        </w:tc>
      </w:tr>
      <w:tr w:rsidR="00AE725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21,520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21,520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0,0000001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8C456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100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56025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55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AE725E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806AA2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806AA2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AE725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362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 w:rsidP="003E6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26,3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E725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Стоимость жилищно-коммунальных услуг для населения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A60733">
                <w:rPr>
                  <w:color w:val="000000"/>
                  <w:szCs w:val="28"/>
                  <w:lang w:eastAsia="ru-RU"/>
                </w:rPr>
                <w:t>1 кв. метр</w:t>
              </w:r>
            </w:smartTag>
            <w:r w:rsidRPr="00A60733">
              <w:rPr>
                <w:color w:val="000000"/>
                <w:szCs w:val="28"/>
                <w:lang w:eastAsia="ru-RU"/>
              </w:rPr>
              <w:t xml:space="preserve">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EC380E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EC380E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18,</w:t>
            </w: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  <w:r w:rsidRPr="00EC380E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C380E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94A3C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94A3C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94A3C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21300</w:t>
            </w:r>
          </w:p>
        </w:tc>
      </w:tr>
      <w:tr w:rsidR="00AE725E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94A3C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94A3C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94A3C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21796,7</w:t>
            </w:r>
          </w:p>
        </w:tc>
      </w:tr>
      <w:tr w:rsidR="00AE725E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21709,2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1588,8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139,7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E725E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15,6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21402,4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3348,4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7176,9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3384,0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25,4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7078,5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  <w:r>
              <w:rPr>
                <w:color w:val="000000"/>
                <w:szCs w:val="28"/>
                <w:lang w:eastAsia="ru-RU"/>
              </w:rPr>
              <w:t>, национальная безопасность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76,6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191,2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394,3</w:t>
            </w:r>
          </w:p>
        </w:tc>
      </w:tr>
      <w:tr w:rsidR="00AE725E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725E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A60733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25E" w:rsidRPr="00EC380E" w:rsidRDefault="00AE72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E725E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E725E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E725E" w:rsidRDefault="00AE725E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E725E" w:rsidRPr="00D20A3A" w:rsidRDefault="00AE725E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sectPr w:rsidR="00AE725E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25E" w:rsidRDefault="00AE725E" w:rsidP="005C6545">
      <w:pPr>
        <w:spacing w:after="0" w:line="240" w:lineRule="auto"/>
      </w:pPr>
      <w:r>
        <w:separator/>
      </w:r>
    </w:p>
  </w:endnote>
  <w:endnote w:type="continuationSeparator" w:id="1">
    <w:p w:rsidR="00AE725E" w:rsidRDefault="00AE725E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25E" w:rsidRDefault="00AE725E" w:rsidP="005C6545">
      <w:pPr>
        <w:spacing w:after="0" w:line="240" w:lineRule="auto"/>
      </w:pPr>
      <w:r>
        <w:separator/>
      </w:r>
    </w:p>
  </w:footnote>
  <w:footnote w:type="continuationSeparator" w:id="1">
    <w:p w:rsidR="00AE725E" w:rsidRDefault="00AE725E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5E" w:rsidRPr="002D6715" w:rsidRDefault="00AE725E" w:rsidP="001F3AA1">
    <w:pPr>
      <w:pStyle w:val="Header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9AF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486"/>
    <w:rsid w:val="00070B69"/>
    <w:rsid w:val="00071AEB"/>
    <w:rsid w:val="00072C6E"/>
    <w:rsid w:val="00075233"/>
    <w:rsid w:val="00075BFA"/>
    <w:rsid w:val="000771CE"/>
    <w:rsid w:val="00077865"/>
    <w:rsid w:val="00077CC3"/>
    <w:rsid w:val="0008072D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175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6D10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1662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878E9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0272"/>
    <w:rsid w:val="002F3789"/>
    <w:rsid w:val="002F4E64"/>
    <w:rsid w:val="002F5CC6"/>
    <w:rsid w:val="002F60C7"/>
    <w:rsid w:val="002F6F0C"/>
    <w:rsid w:val="002F7690"/>
    <w:rsid w:val="003022C1"/>
    <w:rsid w:val="0030358D"/>
    <w:rsid w:val="003042FC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36C83"/>
    <w:rsid w:val="003404E8"/>
    <w:rsid w:val="00340B92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96F35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C66A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E6E5F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489F"/>
    <w:rsid w:val="0046567E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D7E77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05B8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53A6"/>
    <w:rsid w:val="00546E97"/>
    <w:rsid w:val="00546FF3"/>
    <w:rsid w:val="00547213"/>
    <w:rsid w:val="00547AE0"/>
    <w:rsid w:val="00553B3D"/>
    <w:rsid w:val="005540F2"/>
    <w:rsid w:val="00560312"/>
    <w:rsid w:val="00560878"/>
    <w:rsid w:val="005634EC"/>
    <w:rsid w:val="005648E4"/>
    <w:rsid w:val="00564A20"/>
    <w:rsid w:val="0056507C"/>
    <w:rsid w:val="0057119C"/>
    <w:rsid w:val="00572ED1"/>
    <w:rsid w:val="00575F13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E6F8E"/>
    <w:rsid w:val="005E76F8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BBC"/>
    <w:rsid w:val="00636EE4"/>
    <w:rsid w:val="00641BDF"/>
    <w:rsid w:val="00643333"/>
    <w:rsid w:val="0064568B"/>
    <w:rsid w:val="00646397"/>
    <w:rsid w:val="0064697C"/>
    <w:rsid w:val="00647102"/>
    <w:rsid w:val="00647184"/>
    <w:rsid w:val="00647620"/>
    <w:rsid w:val="00647DA7"/>
    <w:rsid w:val="00651ADA"/>
    <w:rsid w:val="0065353D"/>
    <w:rsid w:val="00654805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723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0B1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D08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77B56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56E"/>
    <w:rsid w:val="008C4FBA"/>
    <w:rsid w:val="008C5C21"/>
    <w:rsid w:val="008C6288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1336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47AD"/>
    <w:rsid w:val="009059B9"/>
    <w:rsid w:val="00906EC3"/>
    <w:rsid w:val="00910906"/>
    <w:rsid w:val="00910A29"/>
    <w:rsid w:val="00910CC2"/>
    <w:rsid w:val="0091136D"/>
    <w:rsid w:val="009129F8"/>
    <w:rsid w:val="00914160"/>
    <w:rsid w:val="00917878"/>
    <w:rsid w:val="0092005C"/>
    <w:rsid w:val="0092078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5761"/>
    <w:rsid w:val="0093643A"/>
    <w:rsid w:val="00936540"/>
    <w:rsid w:val="00936D3E"/>
    <w:rsid w:val="009417AA"/>
    <w:rsid w:val="00941CD2"/>
    <w:rsid w:val="00943ECD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A08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485"/>
    <w:rsid w:val="00A149FA"/>
    <w:rsid w:val="00A16EF2"/>
    <w:rsid w:val="00A1773B"/>
    <w:rsid w:val="00A20DA2"/>
    <w:rsid w:val="00A22018"/>
    <w:rsid w:val="00A227B3"/>
    <w:rsid w:val="00A24C6B"/>
    <w:rsid w:val="00A2600B"/>
    <w:rsid w:val="00A26B5C"/>
    <w:rsid w:val="00A26C96"/>
    <w:rsid w:val="00A26CA0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2C0F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E725E"/>
    <w:rsid w:val="00AF4438"/>
    <w:rsid w:val="00AF5705"/>
    <w:rsid w:val="00AF5739"/>
    <w:rsid w:val="00AF7F06"/>
    <w:rsid w:val="00B0101E"/>
    <w:rsid w:val="00B07E0A"/>
    <w:rsid w:val="00B10F2C"/>
    <w:rsid w:val="00B110CD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3CF7"/>
    <w:rsid w:val="00B34128"/>
    <w:rsid w:val="00B34877"/>
    <w:rsid w:val="00B3669B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A51"/>
    <w:rsid w:val="00B47DDE"/>
    <w:rsid w:val="00B518A5"/>
    <w:rsid w:val="00B52A5A"/>
    <w:rsid w:val="00B53EC4"/>
    <w:rsid w:val="00B54C4B"/>
    <w:rsid w:val="00B551C1"/>
    <w:rsid w:val="00B5540F"/>
    <w:rsid w:val="00B554DA"/>
    <w:rsid w:val="00B57ED0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588F"/>
    <w:rsid w:val="00B76F7B"/>
    <w:rsid w:val="00B77119"/>
    <w:rsid w:val="00B77523"/>
    <w:rsid w:val="00B7789F"/>
    <w:rsid w:val="00B81951"/>
    <w:rsid w:val="00B84C17"/>
    <w:rsid w:val="00B8708E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2D7A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6DF2"/>
    <w:rsid w:val="00BF2342"/>
    <w:rsid w:val="00BF2A2A"/>
    <w:rsid w:val="00BF58C2"/>
    <w:rsid w:val="00BF5D64"/>
    <w:rsid w:val="00BF6641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0F39"/>
    <w:rsid w:val="00C42300"/>
    <w:rsid w:val="00C423BA"/>
    <w:rsid w:val="00C47433"/>
    <w:rsid w:val="00C47973"/>
    <w:rsid w:val="00C47C51"/>
    <w:rsid w:val="00C47CDC"/>
    <w:rsid w:val="00C51551"/>
    <w:rsid w:val="00C51C7C"/>
    <w:rsid w:val="00C611A2"/>
    <w:rsid w:val="00C6292B"/>
    <w:rsid w:val="00C63AB1"/>
    <w:rsid w:val="00C63CD4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138B"/>
    <w:rsid w:val="00CE6F3C"/>
    <w:rsid w:val="00CE7CA2"/>
    <w:rsid w:val="00CF1630"/>
    <w:rsid w:val="00CF2813"/>
    <w:rsid w:val="00CF2C1A"/>
    <w:rsid w:val="00CF60F3"/>
    <w:rsid w:val="00CF7361"/>
    <w:rsid w:val="00D0737A"/>
    <w:rsid w:val="00D11965"/>
    <w:rsid w:val="00D11966"/>
    <w:rsid w:val="00D12BA4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5EA8"/>
    <w:rsid w:val="00D361CF"/>
    <w:rsid w:val="00D365D7"/>
    <w:rsid w:val="00D37136"/>
    <w:rsid w:val="00D40C00"/>
    <w:rsid w:val="00D40CD6"/>
    <w:rsid w:val="00D42092"/>
    <w:rsid w:val="00D42A95"/>
    <w:rsid w:val="00D42CB8"/>
    <w:rsid w:val="00D43734"/>
    <w:rsid w:val="00D43A66"/>
    <w:rsid w:val="00D43E1B"/>
    <w:rsid w:val="00D46835"/>
    <w:rsid w:val="00D505D0"/>
    <w:rsid w:val="00D50655"/>
    <w:rsid w:val="00D51292"/>
    <w:rsid w:val="00D51446"/>
    <w:rsid w:val="00D53308"/>
    <w:rsid w:val="00D5351C"/>
    <w:rsid w:val="00D55546"/>
    <w:rsid w:val="00D55A10"/>
    <w:rsid w:val="00D5794D"/>
    <w:rsid w:val="00D61B2F"/>
    <w:rsid w:val="00D63DD1"/>
    <w:rsid w:val="00D64C8F"/>
    <w:rsid w:val="00D678B4"/>
    <w:rsid w:val="00D70F63"/>
    <w:rsid w:val="00D717D6"/>
    <w:rsid w:val="00D72F51"/>
    <w:rsid w:val="00D74C45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A7C"/>
    <w:rsid w:val="00D95BEA"/>
    <w:rsid w:val="00DA1464"/>
    <w:rsid w:val="00DA1D10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0EBF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97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0E4D"/>
    <w:rsid w:val="00E31966"/>
    <w:rsid w:val="00E33802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B60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3EB6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80E"/>
    <w:rsid w:val="00EC3932"/>
    <w:rsid w:val="00EC45DC"/>
    <w:rsid w:val="00EC5331"/>
    <w:rsid w:val="00EC676B"/>
    <w:rsid w:val="00EC7A74"/>
    <w:rsid w:val="00ED12B9"/>
    <w:rsid w:val="00ED195B"/>
    <w:rsid w:val="00ED1CDB"/>
    <w:rsid w:val="00ED47F5"/>
    <w:rsid w:val="00ED56EE"/>
    <w:rsid w:val="00ED63B3"/>
    <w:rsid w:val="00ED6638"/>
    <w:rsid w:val="00EE04C7"/>
    <w:rsid w:val="00EE1AC2"/>
    <w:rsid w:val="00EE392D"/>
    <w:rsid w:val="00EE47D4"/>
    <w:rsid w:val="00EE5D08"/>
    <w:rsid w:val="00EE6314"/>
    <w:rsid w:val="00EE6941"/>
    <w:rsid w:val="00EF0F17"/>
    <w:rsid w:val="00EF37AD"/>
    <w:rsid w:val="00EF4E6F"/>
    <w:rsid w:val="00EF6E85"/>
    <w:rsid w:val="00EF78E9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2EA8"/>
    <w:rsid w:val="00FC4574"/>
    <w:rsid w:val="00FC6545"/>
    <w:rsid w:val="00FC68FB"/>
    <w:rsid w:val="00FC6A82"/>
    <w:rsid w:val="00FD01FC"/>
    <w:rsid w:val="00FD2B70"/>
    <w:rsid w:val="00FD2D34"/>
    <w:rsid w:val="00FD31A0"/>
    <w:rsid w:val="00FD3740"/>
    <w:rsid w:val="00FD3746"/>
    <w:rsid w:val="00FD50F6"/>
    <w:rsid w:val="00FD5FFC"/>
    <w:rsid w:val="00FD624E"/>
    <w:rsid w:val="00FD63CC"/>
    <w:rsid w:val="00FD7FF4"/>
    <w:rsid w:val="00FE1637"/>
    <w:rsid w:val="00FE1B50"/>
    <w:rsid w:val="00FE3495"/>
    <w:rsid w:val="00FE471B"/>
    <w:rsid w:val="00FE7C50"/>
    <w:rsid w:val="00FF0A9B"/>
    <w:rsid w:val="00FF185B"/>
    <w:rsid w:val="00FF18A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D24A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10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730E4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4C0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Strong">
    <w:name w:val="Strong"/>
    <w:basedOn w:val="DefaultParagraphFont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BodyText3">
    <w:name w:val="Body Text 3"/>
    <w:basedOn w:val="Normal"/>
    <w:link w:val="BodyText3Char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">
    <w:name w:val="Цветовое выделение"/>
    <w:uiPriority w:val="99"/>
    <w:rsid w:val="00016256"/>
    <w:rPr>
      <w:b/>
      <w:color w:val="000080"/>
    </w:rPr>
  </w:style>
  <w:style w:type="character" w:styleId="CommentReference">
    <w:name w:val="annotation reference"/>
    <w:basedOn w:val="DefaultParagraphFont"/>
    <w:uiPriority w:val="99"/>
    <w:semiHidden/>
    <w:rsid w:val="007A42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42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4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275</TotalTime>
  <Pages>8</Pages>
  <Words>1834</Words>
  <Characters>10458</Characters>
  <Application>Microsoft Office Outlook</Application>
  <DocSecurity>0</DocSecurity>
  <Lines>0</Lines>
  <Paragraphs>0</Paragraphs>
  <ScaleCrop>false</ScaleCrop>
  <Company>Министерство экономики Республики Хакасия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User</cp:lastModifiedBy>
  <cp:revision>23</cp:revision>
  <cp:lastPrinted>2020-04-07T03:02:00Z</cp:lastPrinted>
  <dcterms:created xsi:type="dcterms:W3CDTF">2016-05-06T09:59:00Z</dcterms:created>
  <dcterms:modified xsi:type="dcterms:W3CDTF">2020-04-07T05:00:00Z</dcterms:modified>
</cp:coreProperties>
</file>