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9F" w:rsidRPr="003D2BA6" w:rsidRDefault="0093139F" w:rsidP="00ED3790">
      <w:pPr>
        <w:pStyle w:val="BodyText"/>
        <w:spacing w:line="240" w:lineRule="exact"/>
        <w:jc w:val="center"/>
        <w:rPr>
          <w:b/>
          <w:kern w:val="36"/>
          <w:sz w:val="24"/>
        </w:rPr>
      </w:pPr>
      <w:r w:rsidRPr="003D2BA6">
        <w:rPr>
          <w:b/>
          <w:sz w:val="24"/>
        </w:rPr>
        <w:t>Тема: «</w:t>
      </w:r>
      <w:r>
        <w:rPr>
          <w:b/>
          <w:sz w:val="24"/>
        </w:rPr>
        <w:t>Выплаты при увольнении по собственному желанию</w:t>
      </w:r>
      <w:r w:rsidRPr="003D2BA6">
        <w:rPr>
          <w:b/>
          <w:kern w:val="36"/>
          <w:sz w:val="24"/>
        </w:rPr>
        <w:t>»</w:t>
      </w:r>
    </w:p>
    <w:p w:rsidR="0093139F" w:rsidRPr="00EF0984" w:rsidRDefault="0093139F" w:rsidP="00EF09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0984">
        <w:t xml:space="preserve">Если работник увольняется по собственному желанию, то </w:t>
      </w:r>
      <w:r w:rsidRPr="00EF0984">
        <w:rPr>
          <w:b/>
        </w:rPr>
        <w:t>в день прекращения трудового договора</w:t>
      </w:r>
      <w:r w:rsidRPr="00EF0984">
        <w:t xml:space="preserve"> работодатель обязан выплатить ему: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Pr="00EF0984">
        <w:t xml:space="preserve"> заработную плату за период работы перед увольнением, включая премии, надбавки и иные выплаты (ст. 136, 140 ТК РФ);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Pr="00EF0984">
        <w:t xml:space="preserve"> денежную компенсацию за неиспользованный отпуск (ст. 127 ТК РФ).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0984">
        <w:t>Днем прекращения трудового договора считается последний рабочий день (ст. 84.1 ТК РФ).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0984">
        <w:t xml:space="preserve">В случае </w:t>
      </w:r>
      <w:r>
        <w:t xml:space="preserve">возникновения </w:t>
      </w:r>
      <w:r w:rsidRPr="00EF0984">
        <w:t>спора о размерах сумм, причитающихся работнику при увольнении, работодатель обязан выплатить не оспариваемую им сумму (ч. 2 ст. 140 ТК РФ).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0984">
        <w:t>Трудовое законодательство не обязывает работодателя выплачивать работнику иные компенсации при увольнении по собственному желанию.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Вместе с тем,</w:t>
      </w:r>
      <w:r w:rsidRPr="00EF0984">
        <w:t xml:space="preserve"> трудовой или коллективный договоры могут предусматривать иные выплаты при расторжении трудового договора с работником, в том числе в связи с увольнением по собственному желанию (ст. 57, 178 ТК РФ).</w:t>
      </w:r>
    </w:p>
    <w:p w:rsidR="0093139F" w:rsidRPr="00EF0984" w:rsidRDefault="0093139F" w:rsidP="00EF09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EF0984">
        <w:t>Если работник увольняется до окончания того рабочего года, в счет которого уже получил ежегодный оплачиваемый отпуск, то работодатель вправе удержать задолженность за неотработанные дни отпуска (абз. 5 ч. 2 ст. 137 ТК РФ). Работодатель удерживает такую задолженность независимо от согласия работника (ч. 3 ст. 137 ТК РФ). При этом, если работодатель фактически не смог удержать задолженность за неотработанные дни отпуска из-за недостаточности сумм, причитающихся работнику при увольнении, взыскать эти суммы в судебном порядке он не сможет (п. 5 Обзора судебной практики Верховного Суда РФ за третий квартал 2013 года, утвержденного Президиумом Верховного Суда РФ 05.02.2014; Определение Верховного Суда РФ от 12.09.2014 № 74-КГ14-3).</w:t>
      </w:r>
    </w:p>
    <w:p w:rsidR="0093139F" w:rsidRPr="003D2BA6" w:rsidRDefault="0093139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139F" w:rsidRPr="003D2BA6" w:rsidRDefault="0093139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139F" w:rsidRPr="003D2BA6" w:rsidRDefault="0093139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2BA6">
        <w:rPr>
          <w:rFonts w:ascii="Times New Roman" w:hAnsi="Times New Roman"/>
          <w:sz w:val="24"/>
          <w:szCs w:val="24"/>
          <w:shd w:val="clear" w:color="auto" w:fill="FFFFFF"/>
        </w:rPr>
        <w:t>Помощник прокурора района</w:t>
      </w:r>
    </w:p>
    <w:p w:rsidR="0093139F" w:rsidRPr="003D2BA6" w:rsidRDefault="0093139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139F" w:rsidRPr="003D2BA6" w:rsidRDefault="0093139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2BA6">
        <w:rPr>
          <w:rFonts w:ascii="Times New Roman" w:hAnsi="Times New Roman"/>
          <w:sz w:val="24"/>
          <w:szCs w:val="24"/>
          <w:shd w:val="clear" w:color="auto" w:fill="FFFFFF"/>
        </w:rPr>
        <w:t>юрист 1 класса</w:t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ab/>
        <w:t>Д.И. Добровольский</w:t>
      </w:r>
    </w:p>
    <w:p w:rsidR="0093139F" w:rsidRPr="003D2BA6" w:rsidRDefault="0093139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3139F" w:rsidRPr="003D2BA6" w:rsidRDefault="0093139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3139F" w:rsidRPr="003D2BA6" w:rsidRDefault="0093139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3139F" w:rsidRPr="003D2BA6" w:rsidRDefault="0093139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D2BA6">
        <w:rPr>
          <w:rFonts w:ascii="Times New Roman" w:hAnsi="Times New Roman"/>
          <w:sz w:val="24"/>
          <w:szCs w:val="24"/>
        </w:rPr>
        <w:t>11.05.2017</w:t>
      </w:r>
    </w:p>
    <w:sectPr w:rsidR="0093139F" w:rsidRPr="003D2BA6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2E3A5E"/>
    <w:rsid w:val="003119CA"/>
    <w:rsid w:val="00312637"/>
    <w:rsid w:val="003D2BA6"/>
    <w:rsid w:val="003D3A29"/>
    <w:rsid w:val="003F52A7"/>
    <w:rsid w:val="004D700E"/>
    <w:rsid w:val="00531B6F"/>
    <w:rsid w:val="0055147F"/>
    <w:rsid w:val="005851A1"/>
    <w:rsid w:val="005A162E"/>
    <w:rsid w:val="00633C3C"/>
    <w:rsid w:val="006B417D"/>
    <w:rsid w:val="00704762"/>
    <w:rsid w:val="008452F0"/>
    <w:rsid w:val="0093139F"/>
    <w:rsid w:val="00936A88"/>
    <w:rsid w:val="00C654AE"/>
    <w:rsid w:val="00C91183"/>
    <w:rsid w:val="00CE3B9E"/>
    <w:rsid w:val="00E62E10"/>
    <w:rsid w:val="00E77781"/>
    <w:rsid w:val="00E92C52"/>
    <w:rsid w:val="00ED3790"/>
    <w:rsid w:val="00EE434C"/>
    <w:rsid w:val="00EF0984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265</Words>
  <Characters>1516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2017-05-11T19:10:00Z</cp:lastPrinted>
  <dcterms:created xsi:type="dcterms:W3CDTF">2016-01-19T04:56:00Z</dcterms:created>
  <dcterms:modified xsi:type="dcterms:W3CDTF">2017-05-12T02:17:00Z</dcterms:modified>
</cp:coreProperties>
</file>