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DE" w:rsidRPr="006F7EE8" w:rsidRDefault="00D36DDE" w:rsidP="00913DD1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D36DDE" w:rsidRPr="006F7EE8" w:rsidRDefault="00D36DDE" w:rsidP="004E7E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D36DDE" w:rsidRPr="00B45C25" w:rsidRDefault="00D36DDE" w:rsidP="00B45C25">
      <w:pPr>
        <w:spacing w:after="0" w:line="240" w:lineRule="auto"/>
        <w:ind w:left="5041"/>
        <w:rPr>
          <w:rFonts w:ascii="Times New Roman" w:hAnsi="Times New Roman"/>
          <w:sz w:val="28"/>
          <w:szCs w:val="28"/>
        </w:rPr>
      </w:pPr>
    </w:p>
    <w:p w:rsidR="00D36DDE" w:rsidRPr="00101F73" w:rsidRDefault="00D36DDE" w:rsidP="00101F73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1F73">
        <w:rPr>
          <w:rFonts w:ascii="Times New Roman" w:hAnsi="Times New Roman"/>
          <w:sz w:val="28"/>
          <w:szCs w:val="28"/>
        </w:rPr>
        <w:t xml:space="preserve">21 декабря 2017 года  Барабинский районный суд вынес обвинительный приговор в отношении </w:t>
      </w:r>
      <w:r>
        <w:rPr>
          <w:rFonts w:ascii="Times New Roman" w:hAnsi="Times New Roman"/>
          <w:sz w:val="28"/>
          <w:szCs w:val="28"/>
        </w:rPr>
        <w:t>несовершеннолетнего жителя Убинского района,</w:t>
      </w:r>
      <w:r w:rsidRPr="00101F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последний</w:t>
      </w:r>
      <w:r w:rsidRPr="00101F73">
        <w:rPr>
          <w:rFonts w:ascii="Times New Roman" w:hAnsi="Times New Roman"/>
          <w:color w:val="000000"/>
          <w:sz w:val="28"/>
          <w:szCs w:val="28"/>
        </w:rPr>
        <w:t xml:space="preserve"> признан виновным в совершении преступления, предусмотренного</w:t>
      </w:r>
      <w:r w:rsidRPr="00101F73">
        <w:rPr>
          <w:rFonts w:ascii="Times New Roman" w:hAnsi="Times New Roman"/>
          <w:sz w:val="28"/>
          <w:szCs w:val="28"/>
        </w:rPr>
        <w:t xml:space="preserve"> п. Б ч. 4 ст. 132 УК РФ и ему назначено наказание в виде 6 лет 6 месяцев без ограничения свободы с отбыванием наказания в воспитательной колонии.</w:t>
      </w:r>
    </w:p>
    <w:p w:rsidR="00D36DDE" w:rsidRPr="00101F73" w:rsidRDefault="00D36DDE" w:rsidP="00101F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1F73">
        <w:rPr>
          <w:rFonts w:ascii="Times New Roman" w:hAnsi="Times New Roman"/>
          <w:color w:val="000000"/>
          <w:sz w:val="28"/>
          <w:szCs w:val="28"/>
        </w:rPr>
        <w:t xml:space="preserve">В суде установлено, что осужденный </w:t>
      </w:r>
      <w:r w:rsidRPr="00101F73">
        <w:rPr>
          <w:rFonts w:ascii="Times New Roman" w:hAnsi="Times New Roman"/>
          <w:sz w:val="28"/>
          <w:szCs w:val="28"/>
        </w:rPr>
        <w:t xml:space="preserve">20.08.2016, в вечернее время, в районе хоккейной коробки профессионального училища, расположенного по адресу: Новосибирская область, с. Убинское, ул. Широкая, 5, совершил действия сексуального характера в отношении </w:t>
      </w:r>
      <w:r>
        <w:rPr>
          <w:rFonts w:ascii="Times New Roman" w:hAnsi="Times New Roman"/>
          <w:sz w:val="28"/>
          <w:szCs w:val="28"/>
        </w:rPr>
        <w:t xml:space="preserve">лица </w:t>
      </w:r>
      <w:r w:rsidRPr="00101F73">
        <w:rPr>
          <w:rFonts w:ascii="Times New Roman" w:hAnsi="Times New Roman"/>
          <w:sz w:val="28"/>
          <w:szCs w:val="28"/>
        </w:rPr>
        <w:t xml:space="preserve">не достигшего четырнадцатилетнего возраста, угрожая применением насилия к последнему. </w:t>
      </w:r>
    </w:p>
    <w:p w:rsidR="00D36DDE" w:rsidRPr="006F7EE8" w:rsidRDefault="00D36DDE" w:rsidP="00101F7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</w:t>
      </w:r>
      <w:r w:rsidRPr="00394274">
        <w:rPr>
          <w:rFonts w:ascii="Times New Roman" w:hAnsi="Times New Roman"/>
          <w:sz w:val="28"/>
          <w:szCs w:val="28"/>
        </w:rPr>
        <w:t>риго</w:t>
      </w:r>
      <w:r>
        <w:rPr>
          <w:rFonts w:ascii="Times New Roman" w:hAnsi="Times New Roman"/>
          <w:sz w:val="28"/>
          <w:szCs w:val="28"/>
        </w:rPr>
        <w:t>вор в законную силу не вступил.</w:t>
      </w:r>
    </w:p>
    <w:p w:rsidR="00D36DDE" w:rsidRPr="006F7EE8" w:rsidRDefault="00D36DDE" w:rsidP="00101F73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sectPr w:rsidR="00D36DDE" w:rsidRPr="006F7EE8" w:rsidSect="00710D0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E47"/>
    <w:rsid w:val="00101F73"/>
    <w:rsid w:val="00146F01"/>
    <w:rsid w:val="001D7A3D"/>
    <w:rsid w:val="001F1BB6"/>
    <w:rsid w:val="00221955"/>
    <w:rsid w:val="00314FE0"/>
    <w:rsid w:val="0035051B"/>
    <w:rsid w:val="00394274"/>
    <w:rsid w:val="004C3189"/>
    <w:rsid w:val="004D26E6"/>
    <w:rsid w:val="004E7E47"/>
    <w:rsid w:val="005A79CD"/>
    <w:rsid w:val="006535FF"/>
    <w:rsid w:val="006F7EE8"/>
    <w:rsid w:val="00710D04"/>
    <w:rsid w:val="00714B24"/>
    <w:rsid w:val="00761476"/>
    <w:rsid w:val="007A1E77"/>
    <w:rsid w:val="007B2362"/>
    <w:rsid w:val="00823891"/>
    <w:rsid w:val="00860067"/>
    <w:rsid w:val="008E5C43"/>
    <w:rsid w:val="00913DD1"/>
    <w:rsid w:val="009A745A"/>
    <w:rsid w:val="00A457A6"/>
    <w:rsid w:val="00B34D65"/>
    <w:rsid w:val="00B36230"/>
    <w:rsid w:val="00B45C25"/>
    <w:rsid w:val="00BB1D16"/>
    <w:rsid w:val="00BC380E"/>
    <w:rsid w:val="00BF56F1"/>
    <w:rsid w:val="00C04663"/>
    <w:rsid w:val="00C3597F"/>
    <w:rsid w:val="00C60092"/>
    <w:rsid w:val="00C65E72"/>
    <w:rsid w:val="00D0000B"/>
    <w:rsid w:val="00D36DDE"/>
    <w:rsid w:val="00D5518E"/>
    <w:rsid w:val="00E638E0"/>
    <w:rsid w:val="00E65A66"/>
    <w:rsid w:val="00E959D3"/>
    <w:rsid w:val="00EA7B07"/>
    <w:rsid w:val="00EA7DE4"/>
    <w:rsid w:val="00EF21E8"/>
    <w:rsid w:val="00F125CA"/>
    <w:rsid w:val="00F7301F"/>
    <w:rsid w:val="00F9491A"/>
    <w:rsid w:val="00F9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91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7E47"/>
    <w:pPr>
      <w:ind w:left="720"/>
      <w:contextualSpacing/>
    </w:pPr>
    <w:rPr>
      <w:lang w:eastAsia="en-US"/>
    </w:rPr>
  </w:style>
  <w:style w:type="character" w:customStyle="1" w:styleId="ConsNonformat">
    <w:name w:val="ConsNonformat Знак"/>
    <w:basedOn w:val="DefaultParagraphFont"/>
    <w:link w:val="ConsNonformat0"/>
    <w:uiPriority w:val="99"/>
    <w:locked/>
    <w:rsid w:val="00394274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Nonformat0">
    <w:name w:val="ConsNonformat"/>
    <w:link w:val="ConsNonformat"/>
    <w:uiPriority w:val="99"/>
    <w:rsid w:val="00394274"/>
    <w:pPr>
      <w:widowControl w:val="0"/>
      <w:overflowPunct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0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07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110</Words>
  <Characters>632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2016-06-29T07:47:00Z</cp:lastPrinted>
  <dcterms:created xsi:type="dcterms:W3CDTF">2017-12-22T08:33:00Z</dcterms:created>
  <dcterms:modified xsi:type="dcterms:W3CDTF">2017-12-27T02:06:00Z</dcterms:modified>
</cp:coreProperties>
</file>