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62" w:rsidRPr="00EA3AF3" w:rsidRDefault="000C6162" w:rsidP="00121FD6">
      <w:pPr>
        <w:spacing w:after="0" w:line="240" w:lineRule="exact"/>
        <w:ind w:left="4962"/>
        <w:rPr>
          <w:rFonts w:ascii="Times New Roman" w:hAnsi="Times New Roman"/>
          <w:sz w:val="27"/>
          <w:szCs w:val="27"/>
        </w:rPr>
      </w:pPr>
    </w:p>
    <w:p w:rsidR="000C6162" w:rsidRDefault="000C6162" w:rsidP="00ED3790">
      <w:pPr>
        <w:pStyle w:val="BodyText"/>
        <w:spacing w:line="240" w:lineRule="exact"/>
        <w:jc w:val="center"/>
        <w:rPr>
          <w:sz w:val="27"/>
          <w:szCs w:val="27"/>
        </w:rPr>
      </w:pPr>
      <w:r w:rsidRPr="00EA3AF3">
        <w:rPr>
          <w:sz w:val="27"/>
          <w:szCs w:val="27"/>
        </w:rPr>
        <w:t xml:space="preserve">официальное сообщение прокуратуры Убинского района: </w:t>
      </w:r>
    </w:p>
    <w:p w:rsidR="000C6162" w:rsidRPr="00EA3AF3" w:rsidRDefault="000C6162" w:rsidP="00ED3790">
      <w:pPr>
        <w:pStyle w:val="BodyText"/>
        <w:spacing w:line="240" w:lineRule="exact"/>
        <w:jc w:val="center"/>
        <w:rPr>
          <w:sz w:val="27"/>
          <w:szCs w:val="27"/>
        </w:rPr>
      </w:pPr>
    </w:p>
    <w:p w:rsidR="000C6162" w:rsidRPr="00EA3AF3" w:rsidRDefault="000C6162" w:rsidP="00ED3790">
      <w:pPr>
        <w:pStyle w:val="BodyText"/>
        <w:spacing w:line="240" w:lineRule="exact"/>
        <w:jc w:val="center"/>
        <w:rPr>
          <w:b/>
          <w:kern w:val="36"/>
          <w:sz w:val="27"/>
          <w:szCs w:val="27"/>
        </w:rPr>
      </w:pPr>
      <w:r w:rsidRPr="00EA3AF3">
        <w:rPr>
          <w:b/>
          <w:sz w:val="27"/>
          <w:szCs w:val="27"/>
        </w:rPr>
        <w:t>Тема: «Выплата заработной платы</w:t>
      </w:r>
      <w:r w:rsidRPr="00EA3AF3">
        <w:rPr>
          <w:b/>
          <w:kern w:val="36"/>
          <w:sz w:val="27"/>
          <w:szCs w:val="27"/>
        </w:rPr>
        <w:t>»</w:t>
      </w:r>
    </w:p>
    <w:p w:rsidR="000C6162" w:rsidRPr="00EA3AF3" w:rsidRDefault="000C6162" w:rsidP="00121FD6">
      <w:pPr>
        <w:spacing w:after="0" w:line="240" w:lineRule="exact"/>
        <w:jc w:val="center"/>
        <w:rPr>
          <w:rFonts w:ascii="Times New Roman" w:hAnsi="Times New Roman"/>
          <w:sz w:val="27"/>
          <w:szCs w:val="27"/>
        </w:rPr>
      </w:pPr>
    </w:p>
    <w:p w:rsidR="000C6162" w:rsidRPr="009E4ED2" w:rsidRDefault="000C6162" w:rsidP="009E4ED2">
      <w:pPr>
        <w:pStyle w:val="Heading2"/>
        <w:spacing w:before="0" w:line="240" w:lineRule="auto"/>
        <w:ind w:firstLine="708"/>
        <w:jc w:val="both"/>
        <w:rPr>
          <w:rFonts w:ascii="Times New Roman" w:hAnsi="Times New Roman"/>
          <w:b w:val="0"/>
          <w:color w:val="auto"/>
          <w:sz w:val="27"/>
          <w:szCs w:val="27"/>
        </w:rPr>
      </w:pPr>
      <w:r w:rsidRPr="009E4ED2">
        <w:rPr>
          <w:rFonts w:ascii="Times New Roman" w:hAnsi="Times New Roman"/>
          <w:b w:val="0"/>
          <w:color w:val="auto"/>
          <w:sz w:val="27"/>
          <w:szCs w:val="27"/>
        </w:rPr>
        <w:t>Прокуратурой Убинского района проведена проверка исполнения требований  трудового законодательства в части своевременной оплаты труда работников ООО «Убинскавтотранс».</w:t>
      </w:r>
    </w:p>
    <w:p w:rsidR="000C6162" w:rsidRPr="009E4ED2" w:rsidRDefault="000C6162" w:rsidP="009E4ED2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9E4ED2">
        <w:rPr>
          <w:rFonts w:ascii="Times New Roman" w:hAnsi="Times New Roman"/>
          <w:sz w:val="27"/>
          <w:szCs w:val="27"/>
        </w:rPr>
        <w:t>В ходе проверки установлено, что по состоянию на 01.11.2016 в ООО «Убинскавтотранс»</w:t>
      </w:r>
      <w:r w:rsidRPr="009E4ED2">
        <w:rPr>
          <w:rFonts w:ascii="Times New Roman" w:hAnsi="Times New Roman"/>
          <w:spacing w:val="20"/>
          <w:sz w:val="27"/>
          <w:szCs w:val="27"/>
        </w:rPr>
        <w:t xml:space="preserve"> </w:t>
      </w:r>
      <w:r w:rsidRPr="009E4ED2">
        <w:rPr>
          <w:rFonts w:ascii="Times New Roman" w:hAnsi="Times New Roman"/>
          <w:sz w:val="27"/>
          <w:szCs w:val="27"/>
        </w:rPr>
        <w:t>имеется задолженность по заработной плате перед 3 работниками, в размере 60349 рублей 47 копеек.</w:t>
      </w:r>
    </w:p>
    <w:p w:rsidR="000C6162" w:rsidRPr="009E4ED2" w:rsidRDefault="000C6162" w:rsidP="009E4ED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9E4ED2">
        <w:rPr>
          <w:rFonts w:ascii="Times New Roman" w:hAnsi="Times New Roman"/>
          <w:sz w:val="27"/>
          <w:szCs w:val="27"/>
        </w:rPr>
        <w:t xml:space="preserve">По факту выявленных нарушений требований </w:t>
      </w:r>
      <w:r w:rsidRPr="009E4ED2">
        <w:rPr>
          <w:rFonts w:ascii="Times New Roman" w:hAnsi="Times New Roman"/>
          <w:bCs/>
          <w:color w:val="000000"/>
          <w:sz w:val="27"/>
          <w:szCs w:val="27"/>
        </w:rPr>
        <w:t xml:space="preserve">ч. 6 ст. 136 Трудового кодекса РФ, </w:t>
      </w:r>
      <w:r w:rsidRPr="009E4ED2">
        <w:rPr>
          <w:rFonts w:ascii="Times New Roman" w:hAnsi="Times New Roman"/>
          <w:sz w:val="27"/>
          <w:szCs w:val="27"/>
        </w:rPr>
        <w:t>прокуратурой района были приняты меры прокурорского реагирования.</w:t>
      </w:r>
    </w:p>
    <w:p w:rsidR="000C6162" w:rsidRPr="009E4ED2" w:rsidRDefault="000C6162" w:rsidP="009E4ED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9E4ED2">
        <w:rPr>
          <w:rFonts w:ascii="Times New Roman" w:hAnsi="Times New Roman"/>
          <w:sz w:val="27"/>
          <w:szCs w:val="27"/>
        </w:rPr>
        <w:t xml:space="preserve">В результате принятых мер прокурорского реагирования, задолженность по заработной плате перед работниками ООО «Убинскавтотранс» погашена в полном объеме. </w:t>
      </w:r>
    </w:p>
    <w:p w:rsidR="000C6162" w:rsidRPr="00EA3AF3" w:rsidRDefault="000C6162" w:rsidP="00045492">
      <w:pPr>
        <w:spacing w:after="0" w:line="240" w:lineRule="exact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0C6162" w:rsidRPr="00EA3AF3" w:rsidRDefault="000C6162" w:rsidP="00045492">
      <w:pPr>
        <w:spacing w:after="0" w:line="240" w:lineRule="exact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0C6162" w:rsidRPr="00EA3AF3" w:rsidRDefault="000C6162" w:rsidP="00045492">
      <w:pPr>
        <w:spacing w:after="0" w:line="240" w:lineRule="exact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EA3AF3">
        <w:rPr>
          <w:rFonts w:ascii="Times New Roman" w:hAnsi="Times New Roman"/>
          <w:sz w:val="27"/>
          <w:szCs w:val="27"/>
          <w:shd w:val="clear" w:color="auto" w:fill="FFFFFF"/>
        </w:rPr>
        <w:t>Помощник прокурора Убинского района</w:t>
      </w:r>
    </w:p>
    <w:p w:rsidR="000C6162" w:rsidRPr="00EA3AF3" w:rsidRDefault="000C6162" w:rsidP="00045492">
      <w:pPr>
        <w:spacing w:after="0" w:line="240" w:lineRule="exact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0C6162" w:rsidRPr="00EA3AF3" w:rsidRDefault="000C6162" w:rsidP="00045492">
      <w:pPr>
        <w:spacing w:after="0" w:line="240" w:lineRule="exact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EA3AF3">
        <w:rPr>
          <w:rFonts w:ascii="Times New Roman" w:hAnsi="Times New Roman"/>
          <w:sz w:val="27"/>
          <w:szCs w:val="27"/>
          <w:shd w:val="clear" w:color="auto" w:fill="FFFFFF"/>
        </w:rPr>
        <w:t>юрист 2 класса</w:t>
      </w:r>
      <w:r w:rsidRPr="00EA3AF3">
        <w:rPr>
          <w:rFonts w:ascii="Times New Roman" w:hAnsi="Times New Roman"/>
          <w:sz w:val="27"/>
          <w:szCs w:val="27"/>
          <w:shd w:val="clear" w:color="auto" w:fill="FFFFFF"/>
        </w:rPr>
        <w:tab/>
      </w:r>
      <w:r w:rsidRPr="00EA3AF3">
        <w:rPr>
          <w:rFonts w:ascii="Times New Roman" w:hAnsi="Times New Roman"/>
          <w:sz w:val="27"/>
          <w:szCs w:val="27"/>
          <w:shd w:val="clear" w:color="auto" w:fill="FFFFFF"/>
        </w:rPr>
        <w:tab/>
      </w:r>
      <w:r w:rsidRPr="00EA3AF3">
        <w:rPr>
          <w:rFonts w:ascii="Times New Roman" w:hAnsi="Times New Roman"/>
          <w:sz w:val="27"/>
          <w:szCs w:val="27"/>
          <w:shd w:val="clear" w:color="auto" w:fill="FFFFFF"/>
        </w:rPr>
        <w:tab/>
      </w:r>
      <w:r w:rsidRPr="00EA3AF3">
        <w:rPr>
          <w:rFonts w:ascii="Times New Roman" w:hAnsi="Times New Roman"/>
          <w:sz w:val="27"/>
          <w:szCs w:val="27"/>
          <w:shd w:val="clear" w:color="auto" w:fill="FFFFFF"/>
        </w:rPr>
        <w:tab/>
      </w:r>
      <w:r w:rsidRPr="00EA3AF3">
        <w:rPr>
          <w:rFonts w:ascii="Times New Roman" w:hAnsi="Times New Roman"/>
          <w:sz w:val="27"/>
          <w:szCs w:val="27"/>
          <w:shd w:val="clear" w:color="auto" w:fill="FFFFFF"/>
        </w:rPr>
        <w:tab/>
      </w:r>
      <w:r w:rsidRPr="00EA3AF3">
        <w:rPr>
          <w:rFonts w:ascii="Times New Roman" w:hAnsi="Times New Roman"/>
          <w:sz w:val="27"/>
          <w:szCs w:val="27"/>
          <w:shd w:val="clear" w:color="auto" w:fill="FFFFFF"/>
        </w:rPr>
        <w:tab/>
      </w:r>
      <w:r w:rsidRPr="00EA3AF3">
        <w:rPr>
          <w:rFonts w:ascii="Times New Roman" w:hAnsi="Times New Roman"/>
          <w:sz w:val="27"/>
          <w:szCs w:val="27"/>
          <w:shd w:val="clear" w:color="auto" w:fill="FFFFFF"/>
        </w:rPr>
        <w:tab/>
      </w:r>
      <w:r w:rsidRPr="00EA3AF3">
        <w:rPr>
          <w:rFonts w:ascii="Times New Roman" w:hAnsi="Times New Roman"/>
          <w:sz w:val="27"/>
          <w:szCs w:val="27"/>
          <w:shd w:val="clear" w:color="auto" w:fill="FFFFFF"/>
        </w:rPr>
        <w:tab/>
        <w:t xml:space="preserve">       Д.И. Добровольский</w:t>
      </w:r>
    </w:p>
    <w:p w:rsidR="000C6162" w:rsidRPr="00EA3AF3" w:rsidRDefault="000C6162" w:rsidP="00045492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0C6162" w:rsidRPr="00EA3AF3" w:rsidRDefault="000C6162" w:rsidP="00045492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0C6162" w:rsidRPr="00EA3AF3" w:rsidRDefault="000C6162" w:rsidP="00045492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0C6162" w:rsidRPr="00EA3AF3" w:rsidRDefault="000C6162" w:rsidP="00045492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0C6162" w:rsidRPr="00EA3AF3" w:rsidRDefault="000C6162" w:rsidP="00045492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0C6162" w:rsidRPr="00EA3AF3" w:rsidRDefault="000C6162" w:rsidP="00045492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0C6162" w:rsidRPr="00EA3AF3" w:rsidRDefault="000C6162" w:rsidP="00045492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0C6162" w:rsidRPr="00EA3AF3" w:rsidRDefault="000C6162" w:rsidP="00045492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0C6162" w:rsidRPr="00EA3AF3" w:rsidRDefault="000C6162" w:rsidP="00045492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0C6162" w:rsidRPr="00EA3AF3" w:rsidRDefault="000C6162" w:rsidP="00045492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0C6162" w:rsidRPr="00EA3AF3" w:rsidRDefault="000C6162" w:rsidP="00045492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0C6162" w:rsidRPr="00EA3AF3" w:rsidRDefault="000C6162" w:rsidP="00045492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0C6162" w:rsidRPr="00EA3AF3" w:rsidRDefault="000C6162" w:rsidP="00045492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0C6162" w:rsidRPr="00EA3AF3" w:rsidRDefault="000C6162" w:rsidP="00045492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0C6162" w:rsidRPr="00EA3AF3" w:rsidRDefault="000C6162" w:rsidP="00045492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0C6162" w:rsidRPr="00EA3AF3" w:rsidRDefault="000C6162" w:rsidP="00045492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0C6162" w:rsidRPr="00EA3AF3" w:rsidRDefault="000C6162" w:rsidP="00045492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0C6162" w:rsidRDefault="000C6162" w:rsidP="00045492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0C6162" w:rsidRDefault="000C6162" w:rsidP="00045492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0C6162" w:rsidRDefault="000C6162" w:rsidP="00045492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0C6162" w:rsidRDefault="000C6162" w:rsidP="00045492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0C6162" w:rsidRDefault="000C6162" w:rsidP="00045492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0C6162" w:rsidRDefault="000C6162" w:rsidP="00045492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0C6162" w:rsidRPr="00EA3AF3" w:rsidRDefault="000C6162" w:rsidP="00045492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0C6162" w:rsidRPr="00EA3AF3" w:rsidRDefault="000C6162" w:rsidP="00045492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sectPr w:rsidR="000C6162" w:rsidRPr="00EA3AF3" w:rsidSect="00121FD6">
      <w:pgSz w:w="11906" w:h="16838"/>
      <w:pgMar w:top="851" w:right="56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6EB0"/>
    <w:multiLevelType w:val="multilevel"/>
    <w:tmpl w:val="455C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57A"/>
    <w:rsid w:val="00045492"/>
    <w:rsid w:val="00053C2D"/>
    <w:rsid w:val="000C6162"/>
    <w:rsid w:val="00101D4F"/>
    <w:rsid w:val="00121FD6"/>
    <w:rsid w:val="002F00D0"/>
    <w:rsid w:val="00312637"/>
    <w:rsid w:val="003929C8"/>
    <w:rsid w:val="006B417D"/>
    <w:rsid w:val="00704762"/>
    <w:rsid w:val="00810777"/>
    <w:rsid w:val="008342F5"/>
    <w:rsid w:val="009601CD"/>
    <w:rsid w:val="009B31F7"/>
    <w:rsid w:val="009E4ED2"/>
    <w:rsid w:val="00A27176"/>
    <w:rsid w:val="00A552A0"/>
    <w:rsid w:val="00AC3664"/>
    <w:rsid w:val="00AF77E8"/>
    <w:rsid w:val="00B02736"/>
    <w:rsid w:val="00BC6659"/>
    <w:rsid w:val="00C0165A"/>
    <w:rsid w:val="00CA4ABA"/>
    <w:rsid w:val="00CD0196"/>
    <w:rsid w:val="00CD1AD7"/>
    <w:rsid w:val="00E661E1"/>
    <w:rsid w:val="00EA2A14"/>
    <w:rsid w:val="00EA3AF3"/>
    <w:rsid w:val="00ED3790"/>
    <w:rsid w:val="00EF257A"/>
    <w:rsid w:val="00F516C9"/>
    <w:rsid w:val="00F809EC"/>
    <w:rsid w:val="00FC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17D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EF257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31F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257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B31F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pple-converted-space">
    <w:name w:val="apple-converted-space"/>
    <w:basedOn w:val="DefaultParagraphFont"/>
    <w:uiPriority w:val="99"/>
    <w:rsid w:val="00EF257A"/>
    <w:rPr>
      <w:rFonts w:cs="Times New Roman"/>
    </w:rPr>
  </w:style>
  <w:style w:type="paragraph" w:styleId="NormalWeb">
    <w:name w:val="Normal (Web)"/>
    <w:basedOn w:val="Normal"/>
    <w:uiPriority w:val="99"/>
    <w:rsid w:val="00EF25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EF257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F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257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ED3790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D379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21FD6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88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1</Pages>
  <Words>126</Words>
  <Characters>721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2016-01-27T08:31:00Z</cp:lastPrinted>
  <dcterms:created xsi:type="dcterms:W3CDTF">2016-01-19T04:56:00Z</dcterms:created>
  <dcterms:modified xsi:type="dcterms:W3CDTF">2016-11-24T02:31:00Z</dcterms:modified>
</cp:coreProperties>
</file>