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29" w:rsidRDefault="00044129" w:rsidP="0070039B">
      <w:pPr>
        <w:pStyle w:val="BodyText"/>
        <w:spacing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официальное сообщение прокуратуры Убинского района: </w:t>
      </w:r>
    </w:p>
    <w:p w:rsidR="00044129" w:rsidRDefault="00044129" w:rsidP="00027E68">
      <w:pPr>
        <w:pStyle w:val="BodyText"/>
        <w:spacing w:line="240" w:lineRule="exact"/>
        <w:jc w:val="center"/>
        <w:rPr>
          <w:b/>
          <w:sz w:val="27"/>
          <w:szCs w:val="27"/>
        </w:rPr>
      </w:pPr>
    </w:p>
    <w:p w:rsidR="00044129" w:rsidRPr="00EA3AF3" w:rsidRDefault="00044129" w:rsidP="00027E68">
      <w:pPr>
        <w:pStyle w:val="BodyText"/>
        <w:spacing w:line="240" w:lineRule="exact"/>
        <w:jc w:val="center"/>
        <w:rPr>
          <w:b/>
          <w:kern w:val="36"/>
          <w:sz w:val="27"/>
          <w:szCs w:val="27"/>
        </w:rPr>
      </w:pPr>
      <w:r w:rsidRPr="00EA3AF3">
        <w:rPr>
          <w:b/>
          <w:sz w:val="27"/>
          <w:szCs w:val="27"/>
        </w:rPr>
        <w:t>Тема: «</w:t>
      </w:r>
      <w:r>
        <w:rPr>
          <w:b/>
          <w:sz w:val="27"/>
          <w:szCs w:val="27"/>
        </w:rPr>
        <w:t>С 01.01.2017 вступит в законную силу запрет на перевозку детей автобусами, с года выпуска которых прошло более 10 лет</w:t>
      </w:r>
      <w:r w:rsidRPr="00EA3AF3">
        <w:rPr>
          <w:b/>
          <w:kern w:val="36"/>
          <w:sz w:val="27"/>
          <w:szCs w:val="27"/>
        </w:rPr>
        <w:t>»</w:t>
      </w:r>
    </w:p>
    <w:p w:rsidR="00044129" w:rsidRPr="00EA3AF3" w:rsidRDefault="00044129" w:rsidP="00027E68">
      <w:pPr>
        <w:spacing w:after="0" w:line="240" w:lineRule="exact"/>
        <w:jc w:val="center"/>
        <w:rPr>
          <w:rFonts w:ascii="Times New Roman" w:hAnsi="Times New Roman"/>
          <w:sz w:val="27"/>
          <w:szCs w:val="27"/>
        </w:rPr>
      </w:pPr>
    </w:p>
    <w:p w:rsidR="00044129" w:rsidRPr="00027E68" w:rsidRDefault="00044129" w:rsidP="00027E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27E68">
        <w:t>01.01.2017 вступает в силу поста</w:t>
      </w:r>
      <w:r>
        <w:t>новление Правительства РФ от 30.06.</w:t>
      </w:r>
      <w:r w:rsidRPr="00027E68">
        <w:t xml:space="preserve">2015 </w:t>
      </w:r>
      <w:r>
        <w:t>№ </w:t>
      </w:r>
      <w:r w:rsidRPr="00027E68">
        <w:t>652 «О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автобусами».</w:t>
      </w:r>
    </w:p>
    <w:p w:rsidR="00044129" w:rsidRPr="00027E68" w:rsidRDefault="00044129" w:rsidP="00027E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t>Так, с 01.01.2</w:t>
      </w:r>
      <w:r w:rsidRPr="00027E68">
        <w:t>017 для осуществления организованной перевозки группы детей может использоваться только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</w:p>
    <w:p w:rsidR="00044129" w:rsidRPr="00027E68" w:rsidRDefault="00044129" w:rsidP="00027E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27E68">
        <w:t>Таким образом, в 2017 году перевозка детей на автобусах, с года выпуска которых прошло более 10 лет, будет запрещена</w:t>
      </w:r>
    </w:p>
    <w:p w:rsidR="00044129" w:rsidRPr="00027E68" w:rsidRDefault="00044129" w:rsidP="00027E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7E68">
        <w:rPr>
          <w:rFonts w:ascii="Times New Roman" w:hAnsi="Times New Roman"/>
          <w:sz w:val="24"/>
          <w:szCs w:val="24"/>
        </w:rPr>
        <w:t xml:space="preserve">. </w:t>
      </w:r>
    </w:p>
    <w:p w:rsidR="00044129" w:rsidRPr="00EA3AF3" w:rsidRDefault="00044129" w:rsidP="00027E68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044129" w:rsidRPr="00EA3AF3" w:rsidRDefault="00044129" w:rsidP="00027E68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A3AF3">
        <w:rPr>
          <w:rFonts w:ascii="Times New Roman" w:hAnsi="Times New Roman"/>
          <w:sz w:val="27"/>
          <w:szCs w:val="27"/>
          <w:shd w:val="clear" w:color="auto" w:fill="FFFFFF"/>
        </w:rPr>
        <w:t>Помощник прокурора Убинского района</w:t>
      </w:r>
    </w:p>
    <w:p w:rsidR="00044129" w:rsidRPr="00EA3AF3" w:rsidRDefault="00044129" w:rsidP="00027E68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044129" w:rsidRPr="00EA3AF3" w:rsidRDefault="00044129" w:rsidP="00027E68">
      <w:pPr>
        <w:spacing w:after="0" w:line="240" w:lineRule="exact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EA3AF3">
        <w:rPr>
          <w:rFonts w:ascii="Times New Roman" w:hAnsi="Times New Roman"/>
          <w:sz w:val="27"/>
          <w:szCs w:val="27"/>
          <w:shd w:val="clear" w:color="auto" w:fill="FFFFFF"/>
        </w:rPr>
        <w:t>юрист 2 класса</w:t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</w:r>
      <w:r w:rsidRPr="00EA3AF3">
        <w:rPr>
          <w:rFonts w:ascii="Times New Roman" w:hAnsi="Times New Roman"/>
          <w:sz w:val="27"/>
          <w:szCs w:val="27"/>
          <w:shd w:val="clear" w:color="auto" w:fill="FFFFFF"/>
        </w:rPr>
        <w:tab/>
        <w:t xml:space="preserve">       Д.И. Добровольский</w:t>
      </w: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044129" w:rsidRPr="00EA3AF3" w:rsidRDefault="00044129" w:rsidP="00027E68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sectPr w:rsidR="00044129" w:rsidRPr="00EA3AF3" w:rsidSect="00121FD6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E68"/>
    <w:rsid w:val="00022503"/>
    <w:rsid w:val="00027E68"/>
    <w:rsid w:val="00044129"/>
    <w:rsid w:val="00121FD6"/>
    <w:rsid w:val="001C2D80"/>
    <w:rsid w:val="001E4C3B"/>
    <w:rsid w:val="00276F9E"/>
    <w:rsid w:val="002E228B"/>
    <w:rsid w:val="002E39F6"/>
    <w:rsid w:val="00447D93"/>
    <w:rsid w:val="00686AE3"/>
    <w:rsid w:val="006E2513"/>
    <w:rsid w:val="0070039B"/>
    <w:rsid w:val="00942924"/>
    <w:rsid w:val="00B25FCE"/>
    <w:rsid w:val="00BF3EE4"/>
    <w:rsid w:val="00EA3AF3"/>
    <w:rsid w:val="00F9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2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027E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E6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E6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7E68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027E6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E6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027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7E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160</Words>
  <Characters>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2016-11-23T10:44:00Z</cp:lastPrinted>
  <dcterms:created xsi:type="dcterms:W3CDTF">2016-11-23T10:36:00Z</dcterms:created>
  <dcterms:modified xsi:type="dcterms:W3CDTF">2016-11-24T02:30:00Z</dcterms:modified>
</cp:coreProperties>
</file>