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F6C" w:rsidRPr="00D158EE" w:rsidRDefault="00445F6C" w:rsidP="00D158EE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158EE">
        <w:rPr>
          <w:rFonts w:ascii="Times New Roman" w:hAnsi="Times New Roman"/>
          <w:b/>
          <w:sz w:val="28"/>
          <w:szCs w:val="28"/>
        </w:rPr>
        <w:t>АДМИНИСТРАЦИЯ КОЖУРЛИНСКОГО СЕЛЬСОВЕТА</w:t>
      </w:r>
    </w:p>
    <w:p w:rsidR="00445F6C" w:rsidRPr="00D158EE" w:rsidRDefault="00445F6C" w:rsidP="00D158EE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158EE">
        <w:rPr>
          <w:rFonts w:ascii="Times New Roman" w:hAnsi="Times New Roman"/>
          <w:b/>
          <w:sz w:val="28"/>
          <w:szCs w:val="28"/>
        </w:rPr>
        <w:t>УБИНСКОГО РАЙОНА НОВОСИБИРСКОЙ ОБЛАСТИ</w:t>
      </w:r>
    </w:p>
    <w:p w:rsidR="00445F6C" w:rsidRDefault="00445F6C" w:rsidP="00D158E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45F6C" w:rsidRPr="00D158EE" w:rsidRDefault="00445F6C" w:rsidP="00D158E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45F6C" w:rsidRPr="00D158EE" w:rsidRDefault="00445F6C" w:rsidP="00D158EE">
      <w:pPr>
        <w:tabs>
          <w:tab w:val="left" w:pos="24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58EE">
        <w:rPr>
          <w:rFonts w:ascii="Times New Roman" w:hAnsi="Times New Roman"/>
          <w:b/>
          <w:sz w:val="28"/>
          <w:szCs w:val="28"/>
        </w:rPr>
        <w:t>РАСПОРЯЖЕНИЕ</w:t>
      </w:r>
    </w:p>
    <w:p w:rsidR="00445F6C" w:rsidRPr="00D158EE" w:rsidRDefault="00445F6C" w:rsidP="00D158E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45F6C" w:rsidRPr="00D158EE" w:rsidRDefault="00445F6C" w:rsidP="00C056F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22.05.2020</w:t>
      </w:r>
      <w:r w:rsidRPr="00D158EE">
        <w:rPr>
          <w:rFonts w:ascii="Times New Roman" w:hAnsi="Times New Roman"/>
          <w:sz w:val="28"/>
          <w:szCs w:val="28"/>
        </w:rPr>
        <w:t xml:space="preserve">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18</w:t>
      </w:r>
      <w:r w:rsidRPr="00D158EE">
        <w:rPr>
          <w:rFonts w:ascii="Times New Roman" w:hAnsi="Times New Roman"/>
          <w:sz w:val="28"/>
          <w:szCs w:val="28"/>
        </w:rPr>
        <w:t>-ра</w:t>
      </w:r>
    </w:p>
    <w:p w:rsidR="00445F6C" w:rsidRDefault="00445F6C" w:rsidP="00C056F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45F6C" w:rsidRPr="00976E67" w:rsidRDefault="00445F6C" w:rsidP="00C056F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76E67">
        <w:rPr>
          <w:rFonts w:ascii="Times New Roman" w:hAnsi="Times New Roman"/>
          <w:sz w:val="28"/>
          <w:szCs w:val="28"/>
        </w:rPr>
        <w:t>О наделении сотрудников полномочиями  пользователей в  государственной интегрированной информационной системе управления общественными финансами «Электронный бюджет» и на Едином портале бюджетной системы РФ участников системы «Электронный бюджет»</w:t>
      </w:r>
    </w:p>
    <w:p w:rsidR="00445F6C" w:rsidRPr="00976E67" w:rsidRDefault="00445F6C" w:rsidP="00C056F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45F6C" w:rsidRPr="00976E67" w:rsidRDefault="00445F6C" w:rsidP="00C056F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6E67">
        <w:rPr>
          <w:rFonts w:ascii="Times New Roman" w:hAnsi="Times New Roman"/>
          <w:sz w:val="28"/>
          <w:szCs w:val="28"/>
        </w:rPr>
        <w:t xml:space="preserve">   В целях обеспечения работы с компонентами государственной интегрированной информационной систем</w:t>
      </w:r>
      <w:r>
        <w:rPr>
          <w:rFonts w:ascii="Times New Roman" w:hAnsi="Times New Roman"/>
          <w:sz w:val="28"/>
          <w:szCs w:val="28"/>
        </w:rPr>
        <w:t>ы</w:t>
      </w:r>
      <w:r w:rsidRPr="00976E67">
        <w:rPr>
          <w:rFonts w:ascii="Times New Roman" w:hAnsi="Times New Roman"/>
          <w:sz w:val="28"/>
          <w:szCs w:val="28"/>
        </w:rPr>
        <w:t xml:space="preserve"> управления общественными финансами «Электронный бюджет» (далее – система «Электронный бюджет»):</w:t>
      </w:r>
    </w:p>
    <w:p w:rsidR="00445F6C" w:rsidRDefault="00445F6C" w:rsidP="00C056F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Наделить сотрудников администрации Кожурлинского сельсовета</w:t>
      </w:r>
      <w:r w:rsidRPr="00976E67">
        <w:rPr>
          <w:rFonts w:ascii="Times New Roman" w:hAnsi="Times New Roman"/>
          <w:sz w:val="28"/>
          <w:szCs w:val="28"/>
        </w:rPr>
        <w:t xml:space="preserve"> Убинского района Новосибирской области полномочиями пользователя в системе «Электронный бюджет» согласно приложению к настоящему распоряжению.</w:t>
      </w:r>
    </w:p>
    <w:p w:rsidR="00445F6C" w:rsidRDefault="00445F6C" w:rsidP="00C056F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C056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1AFE">
        <w:rPr>
          <w:rFonts w:ascii="Times New Roman" w:hAnsi="Times New Roman"/>
          <w:sz w:val="28"/>
          <w:szCs w:val="28"/>
        </w:rPr>
        <w:t>Контроль исполнения распоряжения оставляю за собой.</w:t>
      </w:r>
    </w:p>
    <w:p w:rsidR="00445F6C" w:rsidRDefault="00445F6C" w:rsidP="00C056F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45F6C" w:rsidRDefault="00445F6C" w:rsidP="00C056F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45F6C" w:rsidRDefault="00445F6C" w:rsidP="00C056F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45F6C" w:rsidRDefault="00445F6C" w:rsidP="00C056F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45F6C" w:rsidRPr="00C056FA" w:rsidRDefault="00445F6C" w:rsidP="00C056FA">
      <w:pPr>
        <w:tabs>
          <w:tab w:val="left" w:pos="6390"/>
        </w:tabs>
        <w:spacing w:after="0"/>
        <w:rPr>
          <w:rFonts w:ascii="Times New Roman" w:hAnsi="Times New Roman"/>
          <w:sz w:val="28"/>
          <w:szCs w:val="28"/>
        </w:rPr>
      </w:pPr>
      <w:r w:rsidRPr="00C056FA">
        <w:rPr>
          <w:rFonts w:ascii="Times New Roman" w:hAnsi="Times New Roman"/>
          <w:sz w:val="28"/>
          <w:szCs w:val="28"/>
        </w:rPr>
        <w:t>Глава Кожурлинского сельсовет</w:t>
      </w:r>
    </w:p>
    <w:p w:rsidR="00445F6C" w:rsidRDefault="00445F6C" w:rsidP="00C056FA">
      <w:pPr>
        <w:tabs>
          <w:tab w:val="left" w:pos="6390"/>
        </w:tabs>
        <w:spacing w:after="0"/>
        <w:rPr>
          <w:rFonts w:ascii="Times New Roman" w:hAnsi="Times New Roman"/>
          <w:sz w:val="28"/>
          <w:szCs w:val="28"/>
        </w:rPr>
      </w:pPr>
      <w:r w:rsidRPr="00C056FA">
        <w:rPr>
          <w:rFonts w:ascii="Times New Roman" w:hAnsi="Times New Roman"/>
          <w:sz w:val="28"/>
          <w:szCs w:val="28"/>
        </w:rPr>
        <w:t xml:space="preserve">Убинского района Новосибирской области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056FA">
        <w:rPr>
          <w:rFonts w:ascii="Times New Roman" w:hAnsi="Times New Roman"/>
          <w:sz w:val="28"/>
          <w:szCs w:val="28"/>
        </w:rPr>
        <w:t xml:space="preserve">                        Е.Н. Нехаева</w:t>
      </w:r>
    </w:p>
    <w:p w:rsidR="00445F6C" w:rsidRDefault="00445F6C" w:rsidP="00C056FA">
      <w:pPr>
        <w:tabs>
          <w:tab w:val="left" w:pos="6390"/>
        </w:tabs>
        <w:spacing w:after="0"/>
        <w:rPr>
          <w:rFonts w:ascii="Times New Roman" w:hAnsi="Times New Roman"/>
          <w:sz w:val="28"/>
          <w:szCs w:val="28"/>
        </w:rPr>
      </w:pPr>
    </w:p>
    <w:p w:rsidR="00445F6C" w:rsidRDefault="00445F6C" w:rsidP="00C056FA">
      <w:pPr>
        <w:tabs>
          <w:tab w:val="left" w:pos="6390"/>
        </w:tabs>
        <w:spacing w:after="0"/>
        <w:rPr>
          <w:rFonts w:ascii="Times New Roman" w:hAnsi="Times New Roman"/>
          <w:sz w:val="28"/>
          <w:szCs w:val="28"/>
        </w:rPr>
      </w:pPr>
    </w:p>
    <w:p w:rsidR="00445F6C" w:rsidRDefault="00445F6C" w:rsidP="00C056FA">
      <w:pPr>
        <w:tabs>
          <w:tab w:val="left" w:pos="6390"/>
        </w:tabs>
        <w:spacing w:after="0"/>
        <w:rPr>
          <w:rFonts w:ascii="Times New Roman" w:hAnsi="Times New Roman"/>
          <w:sz w:val="28"/>
          <w:szCs w:val="28"/>
        </w:rPr>
      </w:pPr>
    </w:p>
    <w:p w:rsidR="00445F6C" w:rsidRDefault="00445F6C" w:rsidP="00C056FA">
      <w:pPr>
        <w:tabs>
          <w:tab w:val="left" w:pos="6390"/>
        </w:tabs>
        <w:spacing w:after="0"/>
        <w:rPr>
          <w:rFonts w:ascii="Times New Roman" w:hAnsi="Times New Roman"/>
          <w:sz w:val="28"/>
          <w:szCs w:val="28"/>
        </w:rPr>
      </w:pPr>
    </w:p>
    <w:p w:rsidR="00445F6C" w:rsidRDefault="00445F6C" w:rsidP="00C056FA">
      <w:pPr>
        <w:tabs>
          <w:tab w:val="left" w:pos="6390"/>
        </w:tabs>
        <w:spacing w:after="0"/>
        <w:rPr>
          <w:rFonts w:ascii="Times New Roman" w:hAnsi="Times New Roman"/>
          <w:sz w:val="28"/>
          <w:szCs w:val="28"/>
        </w:rPr>
      </w:pPr>
    </w:p>
    <w:p w:rsidR="00445F6C" w:rsidRDefault="00445F6C" w:rsidP="00C056FA">
      <w:pPr>
        <w:tabs>
          <w:tab w:val="left" w:pos="6390"/>
        </w:tabs>
        <w:spacing w:after="0"/>
        <w:rPr>
          <w:rFonts w:ascii="Times New Roman" w:hAnsi="Times New Roman"/>
          <w:sz w:val="28"/>
          <w:szCs w:val="28"/>
        </w:rPr>
      </w:pPr>
    </w:p>
    <w:p w:rsidR="00445F6C" w:rsidRDefault="00445F6C" w:rsidP="00C056FA">
      <w:pPr>
        <w:tabs>
          <w:tab w:val="left" w:pos="6390"/>
        </w:tabs>
        <w:spacing w:after="0"/>
        <w:rPr>
          <w:rFonts w:ascii="Times New Roman" w:hAnsi="Times New Roman"/>
          <w:sz w:val="28"/>
          <w:szCs w:val="28"/>
        </w:rPr>
      </w:pPr>
    </w:p>
    <w:p w:rsidR="00445F6C" w:rsidRDefault="00445F6C" w:rsidP="00C056FA">
      <w:pPr>
        <w:tabs>
          <w:tab w:val="left" w:pos="6390"/>
        </w:tabs>
        <w:spacing w:after="0"/>
        <w:rPr>
          <w:rFonts w:ascii="Times New Roman" w:hAnsi="Times New Roman"/>
          <w:sz w:val="28"/>
          <w:szCs w:val="28"/>
        </w:rPr>
      </w:pPr>
    </w:p>
    <w:p w:rsidR="00445F6C" w:rsidRDefault="00445F6C" w:rsidP="00C056FA">
      <w:pPr>
        <w:tabs>
          <w:tab w:val="left" w:pos="6390"/>
        </w:tabs>
        <w:spacing w:after="0"/>
        <w:rPr>
          <w:rFonts w:ascii="Times New Roman" w:hAnsi="Times New Roman"/>
          <w:sz w:val="28"/>
          <w:szCs w:val="28"/>
        </w:rPr>
      </w:pPr>
    </w:p>
    <w:p w:rsidR="00445F6C" w:rsidRDefault="00445F6C" w:rsidP="00C056FA">
      <w:pPr>
        <w:tabs>
          <w:tab w:val="left" w:pos="6390"/>
        </w:tabs>
        <w:spacing w:after="0"/>
        <w:rPr>
          <w:rFonts w:ascii="Times New Roman" w:hAnsi="Times New Roman"/>
          <w:sz w:val="28"/>
          <w:szCs w:val="28"/>
        </w:rPr>
      </w:pPr>
    </w:p>
    <w:p w:rsidR="00445F6C" w:rsidRDefault="00445F6C" w:rsidP="00C056FA">
      <w:pPr>
        <w:tabs>
          <w:tab w:val="left" w:pos="6390"/>
        </w:tabs>
        <w:spacing w:after="0"/>
        <w:rPr>
          <w:rFonts w:ascii="Times New Roman" w:hAnsi="Times New Roman"/>
          <w:sz w:val="28"/>
          <w:szCs w:val="28"/>
        </w:rPr>
      </w:pPr>
    </w:p>
    <w:p w:rsidR="00445F6C" w:rsidRDefault="00445F6C" w:rsidP="00F0334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03346">
        <w:rPr>
          <w:rFonts w:ascii="Times New Roman" w:hAnsi="Times New Roman"/>
          <w:b/>
          <w:sz w:val="28"/>
          <w:szCs w:val="28"/>
        </w:rPr>
        <w:t xml:space="preserve">ПЕРЕЧЕНЬ </w:t>
      </w:r>
    </w:p>
    <w:p w:rsidR="00445F6C" w:rsidRPr="00F03346" w:rsidRDefault="00445F6C" w:rsidP="00F0334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Сотрудников администрации Кожурлинского сельсовета Убинского района Новосибирской области, </w:t>
      </w:r>
      <w:r w:rsidRPr="00F03346">
        <w:rPr>
          <w:rFonts w:ascii="Times New Roman" w:hAnsi="Times New Roman"/>
          <w:b/>
          <w:sz w:val="28"/>
          <w:szCs w:val="28"/>
        </w:rPr>
        <w:t>наделяемых полномочиями пользователей в системе «Электронный бюджет»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3969"/>
        <w:gridCol w:w="4927"/>
      </w:tblGrid>
      <w:tr w:rsidR="00445F6C" w:rsidRPr="001802E6" w:rsidTr="001802E6">
        <w:tc>
          <w:tcPr>
            <w:tcW w:w="675" w:type="dxa"/>
          </w:tcPr>
          <w:p w:rsidR="00445F6C" w:rsidRPr="001802E6" w:rsidRDefault="00445F6C" w:rsidP="00180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802E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№ </w:t>
            </w:r>
          </w:p>
          <w:p w:rsidR="00445F6C" w:rsidRPr="001802E6" w:rsidRDefault="00445F6C" w:rsidP="00180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802E6">
              <w:rPr>
                <w:rFonts w:ascii="Times New Roman" w:hAnsi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969" w:type="dxa"/>
          </w:tcPr>
          <w:p w:rsidR="00445F6C" w:rsidRPr="001802E6" w:rsidRDefault="00445F6C" w:rsidP="00180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802E6">
              <w:rPr>
                <w:rFonts w:ascii="Times New Roman" w:hAnsi="Times New Roman"/>
                <w:sz w:val="28"/>
                <w:szCs w:val="28"/>
                <w:lang w:eastAsia="en-US"/>
              </w:rPr>
              <w:t>Фамилия, имя, отчество, занимаемая должность</w:t>
            </w:r>
          </w:p>
        </w:tc>
        <w:tc>
          <w:tcPr>
            <w:tcW w:w="4927" w:type="dxa"/>
          </w:tcPr>
          <w:p w:rsidR="00445F6C" w:rsidRPr="001802E6" w:rsidRDefault="00445F6C" w:rsidP="00180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802E6">
              <w:rPr>
                <w:rFonts w:ascii="Times New Roman" w:hAnsi="Times New Roman"/>
                <w:sz w:val="28"/>
                <w:szCs w:val="28"/>
                <w:lang w:eastAsia="en-US"/>
              </w:rPr>
              <w:t>Полномочия</w:t>
            </w:r>
          </w:p>
        </w:tc>
      </w:tr>
      <w:tr w:rsidR="00445F6C" w:rsidRPr="00861454" w:rsidTr="001802E6">
        <w:tc>
          <w:tcPr>
            <w:tcW w:w="675" w:type="dxa"/>
          </w:tcPr>
          <w:p w:rsidR="00445F6C" w:rsidRPr="00861454" w:rsidRDefault="00445F6C" w:rsidP="00180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6145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69" w:type="dxa"/>
          </w:tcPr>
          <w:p w:rsidR="00445F6C" w:rsidRPr="00861454" w:rsidRDefault="00445F6C" w:rsidP="001802E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Нехаева Елена Николаевна – Глава Кожурлинского сельсовета Убинского района Новосибирской области</w:t>
            </w:r>
          </w:p>
        </w:tc>
        <w:tc>
          <w:tcPr>
            <w:tcW w:w="4927" w:type="dxa"/>
          </w:tcPr>
          <w:p w:rsidR="00445F6C" w:rsidRPr="00861454" w:rsidRDefault="00445F6C" w:rsidP="001802E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61454">
              <w:rPr>
                <w:rFonts w:ascii="Times New Roman" w:hAnsi="Times New Roman"/>
                <w:spacing w:val="6"/>
                <w:sz w:val="28"/>
                <w:szCs w:val="28"/>
                <w:lang w:eastAsia="en-US"/>
              </w:rPr>
              <w:t>Формирование и предоставление информации для обработки и  публикации на едином портале в структурированном виде с использованием системы «Электронный бюджет» (ввод данных, согласование, утверждение, просмотр)</w:t>
            </w:r>
          </w:p>
        </w:tc>
      </w:tr>
      <w:tr w:rsidR="00445F6C" w:rsidRPr="00861454" w:rsidTr="001802E6">
        <w:tc>
          <w:tcPr>
            <w:tcW w:w="675" w:type="dxa"/>
          </w:tcPr>
          <w:p w:rsidR="00445F6C" w:rsidRPr="00861454" w:rsidRDefault="00445F6C" w:rsidP="00180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6145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69" w:type="dxa"/>
          </w:tcPr>
          <w:p w:rsidR="00445F6C" w:rsidRPr="00861454" w:rsidRDefault="00445F6C" w:rsidP="001802E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Нехаева Елена Николаевна – Глава Кожурлинского сельсовета Убинского района Новосибирской области</w:t>
            </w:r>
          </w:p>
        </w:tc>
        <w:tc>
          <w:tcPr>
            <w:tcW w:w="4927" w:type="dxa"/>
          </w:tcPr>
          <w:p w:rsidR="00445F6C" w:rsidRPr="00861454" w:rsidRDefault="00445F6C" w:rsidP="001802E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61454">
              <w:rPr>
                <w:rFonts w:ascii="Times New Roman" w:hAnsi="Times New Roman"/>
                <w:spacing w:val="6"/>
                <w:sz w:val="28"/>
                <w:szCs w:val="28"/>
                <w:lang w:eastAsia="en-US"/>
              </w:rPr>
              <w:t>Формирование и предоставление информации для обработки и  публикации с использованием  единого портала (ввод данных, согласование, утверждение, просмотр)</w:t>
            </w:r>
          </w:p>
        </w:tc>
      </w:tr>
      <w:tr w:rsidR="00445F6C" w:rsidRPr="00861454" w:rsidTr="001802E6">
        <w:tc>
          <w:tcPr>
            <w:tcW w:w="675" w:type="dxa"/>
          </w:tcPr>
          <w:p w:rsidR="00445F6C" w:rsidRPr="00861454" w:rsidRDefault="00445F6C" w:rsidP="00180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61454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969" w:type="dxa"/>
          </w:tcPr>
          <w:p w:rsidR="00445F6C" w:rsidRPr="00861454" w:rsidRDefault="00445F6C" w:rsidP="001802E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Нехаева Елена Николаевна – Глава Кожурлинского сельсовета Убинского района Новосибирской области</w:t>
            </w:r>
          </w:p>
        </w:tc>
        <w:tc>
          <w:tcPr>
            <w:tcW w:w="4927" w:type="dxa"/>
          </w:tcPr>
          <w:p w:rsidR="00445F6C" w:rsidRPr="00861454" w:rsidRDefault="00445F6C" w:rsidP="001802E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61454">
              <w:rPr>
                <w:rFonts w:ascii="Times New Roman" w:hAnsi="Times New Roman"/>
                <w:spacing w:val="6"/>
                <w:sz w:val="28"/>
                <w:szCs w:val="28"/>
                <w:lang w:eastAsia="en-US"/>
              </w:rPr>
              <w:t>Формирование запроса на снятие с публикации опубликованной информации и перемещение в архив неактуальной информации(ввод данных, согласование, утверждение, просмотр)</w:t>
            </w:r>
          </w:p>
        </w:tc>
      </w:tr>
      <w:tr w:rsidR="00445F6C" w:rsidRPr="00861454" w:rsidTr="001802E6">
        <w:tc>
          <w:tcPr>
            <w:tcW w:w="675" w:type="dxa"/>
          </w:tcPr>
          <w:p w:rsidR="00445F6C" w:rsidRPr="00861454" w:rsidRDefault="00445F6C" w:rsidP="00180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61454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969" w:type="dxa"/>
          </w:tcPr>
          <w:p w:rsidR="00445F6C" w:rsidRPr="00861454" w:rsidRDefault="00445F6C" w:rsidP="001802E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Нехаева Елена Николаевна – Глава Кожурлинского сельсовета Убинского района Новосибирской области</w:t>
            </w:r>
          </w:p>
        </w:tc>
        <w:tc>
          <w:tcPr>
            <w:tcW w:w="4927" w:type="dxa"/>
          </w:tcPr>
          <w:p w:rsidR="00445F6C" w:rsidRPr="00861454" w:rsidRDefault="00445F6C" w:rsidP="001802E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6"/>
                <w:sz w:val="28"/>
                <w:szCs w:val="28"/>
                <w:lang w:eastAsia="en-US"/>
              </w:rPr>
            </w:pPr>
            <w:r w:rsidRPr="00861454">
              <w:rPr>
                <w:rFonts w:ascii="Times New Roman" w:hAnsi="Times New Roman"/>
                <w:spacing w:val="6"/>
                <w:sz w:val="28"/>
                <w:szCs w:val="28"/>
                <w:lang w:eastAsia="en-US"/>
              </w:rPr>
              <w:t>Формирование и предоставление информации для ведения коммуникативного сервиса единого портала, обеспечивающего возможность участия в опросах и голосованиях(ввод данных, согласование, утверждение, просмотр)</w:t>
            </w:r>
          </w:p>
        </w:tc>
      </w:tr>
      <w:tr w:rsidR="00445F6C" w:rsidRPr="00861454" w:rsidTr="001802E6">
        <w:tc>
          <w:tcPr>
            <w:tcW w:w="675" w:type="dxa"/>
          </w:tcPr>
          <w:p w:rsidR="00445F6C" w:rsidRPr="00861454" w:rsidRDefault="00445F6C" w:rsidP="00180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61454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969" w:type="dxa"/>
          </w:tcPr>
          <w:p w:rsidR="00445F6C" w:rsidRPr="00861454" w:rsidRDefault="00445F6C" w:rsidP="001802E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Нехаева Елена Николаевна – Глава Кожурлинского сельсовета Убинского района Новосибирской области</w:t>
            </w:r>
          </w:p>
        </w:tc>
        <w:tc>
          <w:tcPr>
            <w:tcW w:w="4927" w:type="dxa"/>
          </w:tcPr>
          <w:p w:rsidR="00445F6C" w:rsidRPr="00861454" w:rsidRDefault="00445F6C" w:rsidP="001802E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6"/>
                <w:sz w:val="28"/>
                <w:szCs w:val="28"/>
                <w:lang w:eastAsia="en-US"/>
              </w:rPr>
            </w:pPr>
            <w:r w:rsidRPr="00861454">
              <w:rPr>
                <w:rFonts w:ascii="Times New Roman" w:hAnsi="Times New Roman"/>
                <w:spacing w:val="6"/>
                <w:sz w:val="28"/>
                <w:szCs w:val="28"/>
                <w:lang w:eastAsia="en-US"/>
              </w:rPr>
              <w:t>Формирование и предоставление информации для ведения коммуникативного сервиса единого портала, обеспечивающего возможность общения с другими пользователями единого портала на едином портале по темам и рубрикам единого портала (форум) (ввод данных, согласование, утверждение, просмотр)</w:t>
            </w:r>
          </w:p>
        </w:tc>
      </w:tr>
    </w:tbl>
    <w:p w:rsidR="00445F6C" w:rsidRPr="00861454" w:rsidRDefault="00445F6C" w:rsidP="00F93284">
      <w:pPr>
        <w:rPr>
          <w:sz w:val="28"/>
          <w:szCs w:val="28"/>
        </w:rPr>
      </w:pPr>
    </w:p>
    <w:sectPr w:rsidR="00445F6C" w:rsidRPr="00861454" w:rsidSect="00E62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58EE"/>
    <w:rsid w:val="00154AFE"/>
    <w:rsid w:val="001802E6"/>
    <w:rsid w:val="003F0F42"/>
    <w:rsid w:val="00445F6C"/>
    <w:rsid w:val="00710A2B"/>
    <w:rsid w:val="00791AFE"/>
    <w:rsid w:val="00861454"/>
    <w:rsid w:val="008D00D3"/>
    <w:rsid w:val="00900618"/>
    <w:rsid w:val="00976E67"/>
    <w:rsid w:val="00B83039"/>
    <w:rsid w:val="00C056FA"/>
    <w:rsid w:val="00D158EE"/>
    <w:rsid w:val="00E62664"/>
    <w:rsid w:val="00F03346"/>
    <w:rsid w:val="00F93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66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03346"/>
    <w:rPr>
      <w:rFonts w:ascii="Times New Roman" w:hAnsi="Times New Roman"/>
      <w:sz w:val="28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3</Pages>
  <Words>413</Words>
  <Characters>2360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User</cp:lastModifiedBy>
  <cp:revision>5</cp:revision>
  <dcterms:created xsi:type="dcterms:W3CDTF">2020-05-22T02:53:00Z</dcterms:created>
  <dcterms:modified xsi:type="dcterms:W3CDTF">2020-05-25T05:24:00Z</dcterms:modified>
</cp:coreProperties>
</file>